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B561" w14:textId="77777777" w:rsidR="001851AA" w:rsidRDefault="001851AA"/>
    <w:p w14:paraId="73A61ACA" w14:textId="77777777" w:rsidR="001851AA" w:rsidRDefault="001851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714"/>
        <w:gridCol w:w="425"/>
        <w:gridCol w:w="142"/>
        <w:gridCol w:w="283"/>
        <w:gridCol w:w="2815"/>
        <w:gridCol w:w="3530"/>
      </w:tblGrid>
      <w:tr w:rsidR="001851AA" w:rsidRPr="00C35985" w14:paraId="068376ED" w14:textId="77777777" w:rsidTr="001315DC">
        <w:trPr>
          <w:trHeight w:val="397"/>
        </w:trPr>
        <w:tc>
          <w:tcPr>
            <w:tcW w:w="10456" w:type="dxa"/>
            <w:gridSpan w:val="8"/>
            <w:shd w:val="clear" w:color="auto" w:fill="D9D9D9" w:themeFill="background1" w:themeFillShade="D9"/>
          </w:tcPr>
          <w:p w14:paraId="0599FB8B" w14:textId="77777777" w:rsidR="001851AA" w:rsidRPr="001315DC" w:rsidRDefault="001851AA" w:rsidP="00C35985">
            <w:pPr>
              <w:jc w:val="center"/>
              <w:rPr>
                <w:b/>
                <w:bCs/>
                <w:sz w:val="48"/>
                <w:szCs w:val="48"/>
              </w:rPr>
            </w:pPr>
            <w:r w:rsidRPr="001315DC">
              <w:rPr>
                <w:b/>
                <w:bCs/>
                <w:sz w:val="48"/>
                <w:szCs w:val="48"/>
              </w:rPr>
              <w:t xml:space="preserve">City Centre Highways and Infrastructure Works </w:t>
            </w:r>
          </w:p>
          <w:p w14:paraId="683CFB59" w14:textId="5BB48FF8" w:rsidR="001851AA" w:rsidRPr="00C35985" w:rsidRDefault="001851AA" w:rsidP="00C35985">
            <w:pPr>
              <w:jc w:val="center"/>
              <w:rPr>
                <w:b/>
                <w:bCs/>
                <w:sz w:val="32"/>
                <w:szCs w:val="32"/>
              </w:rPr>
            </w:pPr>
            <w:r w:rsidRPr="001315DC">
              <w:rPr>
                <w:b/>
                <w:bCs/>
                <w:sz w:val="32"/>
                <w:szCs w:val="32"/>
              </w:rPr>
              <w:t xml:space="preserve">(Active Travel Connections to </w:t>
            </w:r>
            <w:r w:rsidR="00BF329F">
              <w:rPr>
                <w:b/>
                <w:bCs/>
                <w:sz w:val="32"/>
                <w:szCs w:val="32"/>
              </w:rPr>
              <w:t>I</w:t>
            </w:r>
            <w:r w:rsidRPr="001315DC">
              <w:rPr>
                <w:b/>
                <w:bCs/>
                <w:sz w:val="32"/>
                <w:szCs w:val="32"/>
              </w:rPr>
              <w:t xml:space="preserve">nterchange </w:t>
            </w:r>
            <w:r w:rsidR="00BF329F">
              <w:rPr>
                <w:b/>
                <w:bCs/>
                <w:sz w:val="32"/>
                <w:szCs w:val="32"/>
              </w:rPr>
              <w:t xml:space="preserve">- </w:t>
            </w:r>
            <w:r w:rsidRPr="001315DC">
              <w:rPr>
                <w:b/>
                <w:bCs/>
                <w:sz w:val="32"/>
                <w:szCs w:val="32"/>
              </w:rPr>
              <w:t>Phase 1)</w:t>
            </w:r>
          </w:p>
        </w:tc>
      </w:tr>
      <w:tr w:rsidR="00C35985" w:rsidRPr="00C35985" w14:paraId="3E8CD1CB" w14:textId="77777777" w:rsidTr="00C35985">
        <w:trPr>
          <w:trHeight w:val="397"/>
        </w:trPr>
        <w:tc>
          <w:tcPr>
            <w:tcW w:w="10456" w:type="dxa"/>
            <w:gridSpan w:val="8"/>
          </w:tcPr>
          <w:p w14:paraId="6DDFAE4A" w14:textId="77777777" w:rsidR="001315DC" w:rsidRDefault="001315DC" w:rsidP="00C35985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36EB2EE" w14:textId="2245E144" w:rsidR="00C35985" w:rsidRPr="001315DC" w:rsidRDefault="00C35985" w:rsidP="00C35985">
            <w:pPr>
              <w:jc w:val="center"/>
              <w:rPr>
                <w:b/>
                <w:bCs/>
                <w:sz w:val="44"/>
                <w:szCs w:val="44"/>
              </w:rPr>
            </w:pPr>
            <w:r w:rsidRPr="001315DC">
              <w:rPr>
                <w:b/>
                <w:bCs/>
                <w:sz w:val="44"/>
                <w:szCs w:val="44"/>
              </w:rPr>
              <w:t>Business Questionnaire</w:t>
            </w:r>
          </w:p>
          <w:p w14:paraId="10DB0CF5" w14:textId="4439E8A0" w:rsidR="001851AA" w:rsidRPr="00C35985" w:rsidRDefault="001851AA" w:rsidP="001851A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35985" w:rsidRPr="00C35985" w14:paraId="5099EB40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61829E" w14:textId="2F64E07D" w:rsidR="00C35985" w:rsidRPr="00C35985" w:rsidRDefault="00C35985">
            <w:pPr>
              <w:rPr>
                <w:b/>
                <w:bCs/>
              </w:rPr>
            </w:pPr>
            <w:r w:rsidRPr="00C35985">
              <w:rPr>
                <w:b/>
                <w:bCs/>
              </w:rPr>
              <w:t>Business Name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52DCDED5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B69E3" w14:textId="61A7479A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C35985" w:rsidRPr="00C35985" w14:paraId="12318DAD" w14:textId="77777777" w:rsidTr="001315DC">
        <w:trPr>
          <w:trHeight w:val="67"/>
        </w:trPr>
        <w:tc>
          <w:tcPr>
            <w:tcW w:w="2263" w:type="dxa"/>
            <w:tcBorders>
              <w:top w:val="single" w:sz="18" w:space="0" w:color="auto"/>
              <w:bottom w:val="single" w:sz="18" w:space="0" w:color="auto"/>
            </w:tcBorders>
          </w:tcPr>
          <w:p w14:paraId="7A5DAB08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767755ED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607F6423" w14:textId="77777777" w:rsidR="00C35985" w:rsidRPr="00C35985" w:rsidRDefault="00C35985">
            <w:pPr>
              <w:rPr>
                <w:b/>
                <w:bCs/>
              </w:rPr>
            </w:pPr>
          </w:p>
        </w:tc>
      </w:tr>
      <w:tr w:rsidR="00C35985" w:rsidRPr="00C35985" w14:paraId="51C5B9AC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ABCBE3" w14:textId="6CE25954" w:rsidR="00C35985" w:rsidRPr="00C35985" w:rsidRDefault="00C35985">
            <w:pPr>
              <w:rPr>
                <w:b/>
                <w:bCs/>
              </w:rPr>
            </w:pPr>
            <w:r w:rsidRPr="00C35985">
              <w:rPr>
                <w:b/>
                <w:bCs/>
              </w:rPr>
              <w:t>Business Address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14B9C47F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3E785" w14:textId="4D60BF78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C35985" w:rsidRPr="00C35985" w14:paraId="21F048FD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bottom w:val="single" w:sz="18" w:space="0" w:color="auto"/>
            </w:tcBorders>
          </w:tcPr>
          <w:p w14:paraId="51DB0CCB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14:paraId="5B86B956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1002B" w14:textId="639CA08C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C35985" w:rsidRPr="00C35985" w14:paraId="3DEA7DA0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E2A0DB" w14:textId="3BDC8505" w:rsidR="00C35985" w:rsidRPr="00C35985" w:rsidRDefault="00C35985">
            <w:pPr>
              <w:rPr>
                <w:b/>
                <w:bCs/>
              </w:rPr>
            </w:pPr>
            <w:r w:rsidRPr="00C35985">
              <w:rPr>
                <w:b/>
                <w:bCs/>
              </w:rPr>
              <w:t>Postcode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2B41D956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437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59CFF" w14:textId="7FFB439D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3530" w:type="dxa"/>
            <w:tcBorders>
              <w:top w:val="single" w:sz="18" w:space="0" w:color="auto"/>
              <w:left w:val="single" w:sz="18" w:space="0" w:color="auto"/>
            </w:tcBorders>
          </w:tcPr>
          <w:p w14:paraId="183B81AD" w14:textId="2212B63A" w:rsidR="00C35985" w:rsidRPr="00C35985" w:rsidRDefault="00C35985">
            <w:pPr>
              <w:rPr>
                <w:b/>
                <w:bCs/>
              </w:rPr>
            </w:pPr>
          </w:p>
        </w:tc>
      </w:tr>
      <w:tr w:rsidR="00C35985" w:rsidRPr="00C35985" w14:paraId="3EEA08CA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bottom w:val="single" w:sz="18" w:space="0" w:color="auto"/>
            </w:tcBorders>
          </w:tcPr>
          <w:p w14:paraId="1D353470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1D2964BC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4379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580A550A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3530" w:type="dxa"/>
          </w:tcPr>
          <w:p w14:paraId="1F6D4B2F" w14:textId="77777777" w:rsidR="00C35985" w:rsidRPr="00C35985" w:rsidRDefault="00C35985">
            <w:pPr>
              <w:rPr>
                <w:b/>
                <w:bCs/>
              </w:rPr>
            </w:pPr>
          </w:p>
        </w:tc>
      </w:tr>
      <w:tr w:rsidR="00C35985" w:rsidRPr="00C35985" w14:paraId="596728A9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7AE93A" w14:textId="7B6B86B6" w:rsidR="00C35985" w:rsidRPr="00C35985" w:rsidRDefault="00C35985">
            <w:pPr>
              <w:rPr>
                <w:b/>
                <w:bCs/>
              </w:rPr>
            </w:pPr>
            <w:r>
              <w:rPr>
                <w:b/>
                <w:bCs/>
              </w:rPr>
              <w:t>Contact Name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4D523DC5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4B597" w14:textId="241107E8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C35985" w:rsidRPr="00C35985" w14:paraId="35E3D518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9E63FE" w14:textId="6B3AED82" w:rsidR="00C35985" w:rsidRDefault="00C35985">
            <w:pPr>
              <w:rPr>
                <w:b/>
                <w:bCs/>
              </w:rPr>
            </w:pPr>
            <w:r>
              <w:rPr>
                <w:b/>
                <w:bCs/>
              </w:rPr>
              <w:t>Telephone No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0B6ED7E6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5D571D" w14:textId="11DDCE06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C35985" w:rsidRPr="00C35985" w14:paraId="1910B05B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C61A32" w14:textId="35695135" w:rsidR="00C35985" w:rsidRDefault="00C35985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0CE7B866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9D86E" w14:textId="43D81C12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C35985" w:rsidRPr="00C35985" w14:paraId="38D178DE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6174C1" w14:textId="23340345" w:rsidR="00C35985" w:rsidRDefault="00C35985">
            <w:pPr>
              <w:rPr>
                <w:b/>
                <w:bCs/>
              </w:rPr>
            </w:pPr>
            <w:r>
              <w:rPr>
                <w:b/>
                <w:bCs/>
              </w:rPr>
              <w:t>Business Type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3FC8BE7F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0D253" w14:textId="2D5F1C5F" w:rsidR="00C35985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C35985" w:rsidRPr="00C35985" w14:paraId="0D7F408B" w14:textId="77777777" w:rsidTr="001315DC">
        <w:trPr>
          <w:trHeight w:val="397"/>
        </w:trPr>
        <w:tc>
          <w:tcPr>
            <w:tcW w:w="2263" w:type="dxa"/>
            <w:tcBorders>
              <w:top w:val="single" w:sz="18" w:space="0" w:color="auto"/>
            </w:tcBorders>
          </w:tcPr>
          <w:p w14:paraId="16CAA17E" w14:textId="77777777" w:rsidR="00C35985" w:rsidRDefault="00C35985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76A22A00" w14:textId="77777777" w:rsidR="00C35985" w:rsidRPr="00C35985" w:rsidRDefault="00C35985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  <w:tcBorders>
              <w:top w:val="single" w:sz="18" w:space="0" w:color="auto"/>
            </w:tcBorders>
          </w:tcPr>
          <w:p w14:paraId="463229ED" w14:textId="77777777" w:rsidR="00C35985" w:rsidRPr="00C35985" w:rsidRDefault="00C35985">
            <w:pPr>
              <w:rPr>
                <w:b/>
                <w:bCs/>
              </w:rPr>
            </w:pPr>
          </w:p>
        </w:tc>
      </w:tr>
      <w:tr w:rsidR="00895881" w:rsidRPr="00C35985" w14:paraId="146B4866" w14:textId="77777777" w:rsidTr="001315DC">
        <w:trPr>
          <w:trHeight w:val="397"/>
        </w:trPr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C48082" w14:textId="0C4A17D0" w:rsidR="00895881" w:rsidRDefault="00895881">
            <w:pPr>
              <w:rPr>
                <w:b/>
                <w:bCs/>
              </w:rPr>
            </w:pPr>
            <w:r>
              <w:rPr>
                <w:b/>
                <w:bCs/>
              </w:rPr>
              <w:t>Fire Exit Location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2382B6CC" w14:textId="77777777" w:rsidR="00895881" w:rsidRPr="00C35985" w:rsidRDefault="00895881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AB7318" w14:textId="2CE7C918" w:rsidR="00895881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  <w:tr w:rsidR="00895881" w:rsidRPr="00C35985" w14:paraId="60C27D26" w14:textId="77777777" w:rsidTr="001315DC">
        <w:trPr>
          <w:trHeight w:val="397"/>
        </w:trPr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D0485F" w14:textId="01BC8A9D" w:rsidR="00895881" w:rsidRDefault="00895881">
            <w:pPr>
              <w:rPr>
                <w:b/>
                <w:bCs/>
              </w:rPr>
            </w:pPr>
            <w:r>
              <w:rPr>
                <w:b/>
                <w:bCs/>
              </w:rPr>
              <w:t>Muster Point Location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5E756BC1" w14:textId="77777777" w:rsidR="00895881" w:rsidRPr="00C35985" w:rsidRDefault="00895881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3C612" w14:textId="751C3AE5" w:rsidR="00895881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CB0850" w:rsidRPr="00C35985" w14:paraId="1427EF8C" w14:textId="77777777" w:rsidTr="001315DC">
        <w:trPr>
          <w:trHeight w:val="397"/>
        </w:trPr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98B633" w14:textId="44AB68FF" w:rsidR="00CB0850" w:rsidRDefault="00CB0850">
            <w:pPr>
              <w:rPr>
                <w:b/>
                <w:bCs/>
              </w:rPr>
            </w:pPr>
            <w:r>
              <w:rPr>
                <w:b/>
                <w:bCs/>
              </w:rPr>
              <w:t>Car Park Location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599267B1" w14:textId="77777777" w:rsidR="00CB0850" w:rsidRPr="00C35985" w:rsidRDefault="00CB0850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0CEBC" w14:textId="51ADB221" w:rsidR="00CB0850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</w:tr>
      <w:tr w:rsidR="00CB0850" w:rsidRPr="00C35985" w14:paraId="6B7FFC5C" w14:textId="77777777" w:rsidTr="001315DC">
        <w:trPr>
          <w:trHeight w:val="397"/>
        </w:trPr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0B00D8" w14:textId="2DA0F6CB" w:rsidR="00CB0850" w:rsidRDefault="00CB0850">
            <w:pPr>
              <w:rPr>
                <w:b/>
                <w:bCs/>
              </w:rPr>
            </w:pPr>
            <w:r>
              <w:rPr>
                <w:b/>
                <w:bCs/>
              </w:rPr>
              <w:t>Basement In Property (Y/N)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0E2C262E" w14:textId="77777777" w:rsidR="00CB0850" w:rsidRPr="00C35985" w:rsidRDefault="00CB0850">
            <w:pPr>
              <w:rPr>
                <w:b/>
                <w:bCs/>
              </w:rPr>
            </w:pPr>
          </w:p>
        </w:tc>
        <w:tc>
          <w:tcPr>
            <w:tcW w:w="67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15FAB" w14:textId="0A7CB1F7" w:rsidR="00CB0850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895881" w:rsidRPr="00C35985" w14:paraId="606C2484" w14:textId="77777777" w:rsidTr="00895881">
        <w:trPr>
          <w:trHeight w:val="397"/>
        </w:trPr>
        <w:tc>
          <w:tcPr>
            <w:tcW w:w="2263" w:type="dxa"/>
          </w:tcPr>
          <w:p w14:paraId="68365F8A" w14:textId="77777777" w:rsidR="00895881" w:rsidRDefault="00895881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14:paraId="08FC2859" w14:textId="77777777" w:rsidR="00895881" w:rsidRPr="00C35985" w:rsidRDefault="00895881">
            <w:pPr>
              <w:rPr>
                <w:b/>
                <w:bCs/>
              </w:rPr>
            </w:pPr>
          </w:p>
        </w:tc>
        <w:tc>
          <w:tcPr>
            <w:tcW w:w="7909" w:type="dxa"/>
            <w:gridSpan w:val="6"/>
          </w:tcPr>
          <w:p w14:paraId="4CA4916F" w14:textId="77777777" w:rsidR="00895881" w:rsidRPr="00C35985" w:rsidRDefault="00895881">
            <w:pPr>
              <w:rPr>
                <w:b/>
                <w:bCs/>
              </w:rPr>
            </w:pPr>
          </w:p>
        </w:tc>
      </w:tr>
      <w:tr w:rsidR="00895881" w:rsidRPr="00C35985" w14:paraId="44B7A29E" w14:textId="77777777" w:rsidTr="001315DC">
        <w:trPr>
          <w:trHeight w:val="397"/>
        </w:trPr>
        <w:tc>
          <w:tcPr>
            <w:tcW w:w="3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7DA71B" w14:textId="62B4DC03" w:rsidR="00895881" w:rsidRDefault="00895881">
            <w:pPr>
              <w:rPr>
                <w:b/>
                <w:bCs/>
              </w:rPr>
            </w:pPr>
            <w:r>
              <w:rPr>
                <w:b/>
                <w:bCs/>
              </w:rPr>
              <w:t>Property Management Company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B80B4B1" w14:textId="77777777" w:rsidR="00895881" w:rsidRPr="00C35985" w:rsidRDefault="00895881">
            <w:pPr>
              <w:rPr>
                <w:b/>
                <w:bCs/>
              </w:rPr>
            </w:pPr>
          </w:p>
        </w:tc>
        <w:tc>
          <w:tcPr>
            <w:tcW w:w="63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3C6" w14:textId="484A7629" w:rsidR="00895881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895881" w:rsidRPr="00C35985" w14:paraId="4B64B667" w14:textId="77777777" w:rsidTr="001315DC">
        <w:trPr>
          <w:trHeight w:val="397"/>
        </w:trPr>
        <w:tc>
          <w:tcPr>
            <w:tcW w:w="3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2312C1" w14:textId="3C025EFD" w:rsidR="00895881" w:rsidRDefault="00895881">
            <w:pPr>
              <w:rPr>
                <w:b/>
                <w:bCs/>
              </w:rPr>
            </w:pPr>
            <w:r>
              <w:rPr>
                <w:b/>
                <w:bCs/>
              </w:rPr>
              <w:t>Contact Name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9932D0A" w14:textId="77777777" w:rsidR="00895881" w:rsidRPr="00C35985" w:rsidRDefault="00895881">
            <w:pPr>
              <w:rPr>
                <w:b/>
                <w:bCs/>
              </w:rPr>
            </w:pPr>
          </w:p>
        </w:tc>
        <w:tc>
          <w:tcPr>
            <w:tcW w:w="63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339193" w14:textId="5516FBF5" w:rsidR="00895881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895881" w:rsidRPr="00C35985" w14:paraId="204F3095" w14:textId="77777777" w:rsidTr="001315DC">
        <w:trPr>
          <w:trHeight w:val="397"/>
        </w:trPr>
        <w:tc>
          <w:tcPr>
            <w:tcW w:w="3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30F80A" w14:textId="0769713C" w:rsidR="00895881" w:rsidRDefault="00895881">
            <w:pPr>
              <w:rPr>
                <w:b/>
                <w:bCs/>
              </w:rPr>
            </w:pPr>
            <w:r>
              <w:rPr>
                <w:b/>
                <w:bCs/>
              </w:rPr>
              <w:t>Telephone No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1AA86E41" w14:textId="77777777" w:rsidR="00895881" w:rsidRPr="00C35985" w:rsidRDefault="00895881">
            <w:pPr>
              <w:rPr>
                <w:b/>
                <w:bCs/>
              </w:rPr>
            </w:pPr>
          </w:p>
        </w:tc>
        <w:tc>
          <w:tcPr>
            <w:tcW w:w="63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A6631" w14:textId="67AA9FF8" w:rsidR="00895881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895881" w:rsidRPr="00C35985" w14:paraId="405D3200" w14:textId="77777777" w:rsidTr="001315DC">
        <w:trPr>
          <w:trHeight w:val="397"/>
        </w:trPr>
        <w:tc>
          <w:tcPr>
            <w:tcW w:w="3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48EAD2" w14:textId="4412EEF2" w:rsidR="00895881" w:rsidRDefault="0089588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52654A63" w14:textId="77777777" w:rsidR="00895881" w:rsidRPr="00C35985" w:rsidRDefault="00895881">
            <w:pPr>
              <w:rPr>
                <w:b/>
                <w:bCs/>
              </w:rPr>
            </w:pPr>
          </w:p>
        </w:tc>
        <w:tc>
          <w:tcPr>
            <w:tcW w:w="63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3987A" w14:textId="3949015E" w:rsidR="00895881" w:rsidRPr="00C35985" w:rsidRDefault="008A751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</w:tbl>
    <w:p w14:paraId="4170E72E" w14:textId="77777777" w:rsidR="001315DC" w:rsidRDefault="001315DC"/>
    <w:p w14:paraId="73C6A27F" w14:textId="77777777" w:rsidR="001315DC" w:rsidRDefault="001315DC"/>
    <w:p w14:paraId="6B7451F1" w14:textId="77777777" w:rsidR="001315DC" w:rsidRDefault="001315DC"/>
    <w:p w14:paraId="72F7254A" w14:textId="77777777" w:rsidR="001315DC" w:rsidRDefault="001315DC"/>
    <w:p w14:paraId="205102CE" w14:textId="77777777" w:rsidR="001315DC" w:rsidRDefault="001315DC"/>
    <w:tbl>
      <w:tblPr>
        <w:tblStyle w:val="TableGrid"/>
        <w:tblW w:w="10456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283"/>
        <w:gridCol w:w="2109"/>
        <w:gridCol w:w="922"/>
        <w:gridCol w:w="3314"/>
      </w:tblGrid>
      <w:tr w:rsidR="001851AA" w:rsidRPr="00C35985" w14:paraId="7E006969" w14:textId="77777777" w:rsidTr="001315DC">
        <w:trPr>
          <w:trHeight w:val="441"/>
        </w:trPr>
        <w:tc>
          <w:tcPr>
            <w:tcW w:w="104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052244" w14:textId="23EF619A" w:rsidR="001851AA" w:rsidRPr="00C35985" w:rsidRDefault="001315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number the list below with 1 as your most preferred method of being contacted and 6 being your least preferred. </w:t>
            </w:r>
          </w:p>
        </w:tc>
      </w:tr>
      <w:tr w:rsidR="00750E17" w:rsidRPr="00C35985" w14:paraId="63F7448D" w14:textId="77777777" w:rsidTr="001315DC">
        <w:trPr>
          <w:trHeight w:val="433"/>
        </w:trPr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6949E0" w14:textId="5CFBE40A" w:rsidR="00750E17" w:rsidRPr="00C35985" w:rsidRDefault="005D195D">
            <w:pPr>
              <w:rPr>
                <w:b/>
                <w:bCs/>
              </w:rPr>
            </w:pPr>
            <w:r>
              <w:rPr>
                <w:b/>
                <w:bCs/>
              </w:rPr>
              <w:t>Letter</w:t>
            </w:r>
          </w:p>
        </w:tc>
        <w:tc>
          <w:tcPr>
            <w:tcW w:w="6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62C1D" w14:textId="7B8ADCB9" w:rsidR="00750E17" w:rsidRPr="00C35985" w:rsidRDefault="00CC5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6" w:name="Text7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750E17" w:rsidRPr="00C35985" w14:paraId="4B2F45E2" w14:textId="77777777" w:rsidTr="001315DC">
        <w:trPr>
          <w:trHeight w:val="433"/>
        </w:trPr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08C54B" w14:textId="7F27D3EA" w:rsidR="005D195D" w:rsidRPr="00C35985" w:rsidRDefault="005D195D">
            <w:pPr>
              <w:rPr>
                <w:b/>
                <w:bCs/>
              </w:rPr>
            </w:pPr>
            <w:r>
              <w:rPr>
                <w:b/>
                <w:bCs/>
              </w:rPr>
              <w:t>Telephone (Mobile)</w:t>
            </w:r>
          </w:p>
        </w:tc>
        <w:tc>
          <w:tcPr>
            <w:tcW w:w="6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DC445" w14:textId="2CE2E580" w:rsidR="00750E17" w:rsidRPr="00C35985" w:rsidRDefault="00CC5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750E17" w:rsidRPr="00C35985" w14:paraId="2C859D36" w14:textId="77777777" w:rsidTr="001315DC">
        <w:trPr>
          <w:trHeight w:val="433"/>
        </w:trPr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5B2FC4" w14:textId="695C5960" w:rsidR="00750E17" w:rsidRPr="00C35985" w:rsidRDefault="005D195D">
            <w:pPr>
              <w:rPr>
                <w:b/>
                <w:bCs/>
              </w:rPr>
            </w:pPr>
            <w:r>
              <w:rPr>
                <w:b/>
                <w:bCs/>
              </w:rPr>
              <w:t>Text Message</w:t>
            </w:r>
            <w:r w:rsidR="001851AA">
              <w:rPr>
                <w:b/>
                <w:bCs/>
              </w:rPr>
              <w:t>/WhatsApp</w:t>
            </w:r>
          </w:p>
        </w:tc>
        <w:tc>
          <w:tcPr>
            <w:tcW w:w="6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DC044" w14:textId="28E2BAF3" w:rsidR="00750E17" w:rsidRPr="00C35985" w:rsidRDefault="00CC5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750E17" w:rsidRPr="00C35985" w14:paraId="42CF9CF0" w14:textId="77777777" w:rsidTr="001315DC">
        <w:trPr>
          <w:trHeight w:val="433"/>
        </w:trPr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25D4E0" w14:textId="634F5325" w:rsidR="00750E17" w:rsidRPr="00C35985" w:rsidRDefault="005D195D">
            <w:pPr>
              <w:rPr>
                <w:b/>
                <w:bCs/>
              </w:rPr>
            </w:pPr>
            <w:r>
              <w:rPr>
                <w:b/>
                <w:bCs/>
              </w:rPr>
              <w:t>Face to Face</w:t>
            </w:r>
          </w:p>
        </w:tc>
        <w:tc>
          <w:tcPr>
            <w:tcW w:w="6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E3DA4" w14:textId="1C2782EE" w:rsidR="00750E17" w:rsidRPr="00C35985" w:rsidRDefault="00CC5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9" w:name="Text7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750E17" w:rsidRPr="00C35985" w14:paraId="57A1A25F" w14:textId="77777777" w:rsidTr="001315DC">
        <w:trPr>
          <w:trHeight w:val="433"/>
        </w:trPr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214F21" w14:textId="0CE3AF01" w:rsidR="00750E17" w:rsidRPr="00C35985" w:rsidRDefault="005D195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6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46D4B" w14:textId="1A686A08" w:rsidR="00750E17" w:rsidRPr="00C35985" w:rsidRDefault="00CC5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750E17" w:rsidRPr="00C35985" w14:paraId="7CDC5A27" w14:textId="77777777" w:rsidTr="001315DC">
        <w:trPr>
          <w:trHeight w:val="433"/>
        </w:trPr>
        <w:tc>
          <w:tcPr>
            <w:tcW w:w="41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840DF2" w14:textId="789139F8" w:rsidR="00750E17" w:rsidRPr="00C35985" w:rsidRDefault="001851AA">
            <w:pPr>
              <w:rPr>
                <w:b/>
                <w:bCs/>
              </w:rPr>
            </w:pPr>
            <w:r>
              <w:rPr>
                <w:b/>
                <w:bCs/>
              </w:rPr>
              <w:t>Other (Please state)</w:t>
            </w:r>
            <w:r w:rsidR="00CC5B92">
              <w:rPr>
                <w:b/>
                <w:bCs/>
              </w:rPr>
              <w:t xml:space="preserve">  </w:t>
            </w:r>
            <w:r w:rsidR="00CC5B92">
              <w:rPr>
                <w:b/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="00CC5B92">
              <w:rPr>
                <w:b/>
                <w:bCs/>
              </w:rPr>
              <w:instrText xml:space="preserve"> FORMTEXT </w:instrText>
            </w:r>
            <w:r w:rsidR="00CC5B92">
              <w:rPr>
                <w:b/>
                <w:bCs/>
              </w:rPr>
            </w:r>
            <w:r w:rsidR="00CC5B92">
              <w:rPr>
                <w:b/>
                <w:bCs/>
              </w:rPr>
              <w:fldChar w:fldCharType="separate"/>
            </w:r>
            <w:r w:rsidR="00CC5B92">
              <w:rPr>
                <w:b/>
                <w:bCs/>
                <w:noProof/>
              </w:rPr>
              <w:t> </w:t>
            </w:r>
            <w:r w:rsidR="00CC5B92">
              <w:rPr>
                <w:b/>
                <w:bCs/>
                <w:noProof/>
              </w:rPr>
              <w:t> </w:t>
            </w:r>
            <w:r w:rsidR="00CC5B92">
              <w:rPr>
                <w:b/>
                <w:bCs/>
                <w:noProof/>
              </w:rPr>
              <w:t> </w:t>
            </w:r>
            <w:r w:rsidR="00CC5B92">
              <w:rPr>
                <w:b/>
                <w:bCs/>
                <w:noProof/>
              </w:rPr>
              <w:t> </w:t>
            </w:r>
            <w:r w:rsidR="00CC5B92">
              <w:rPr>
                <w:b/>
                <w:bCs/>
                <w:noProof/>
              </w:rPr>
              <w:t> </w:t>
            </w:r>
            <w:r w:rsidR="00CC5B92"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63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F0554" w14:textId="448E1E52" w:rsidR="00750E17" w:rsidRPr="00C35985" w:rsidRDefault="00CC5B9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  <w:tr w:rsidR="002B57EA" w:rsidRPr="00C35985" w14:paraId="2F633DE7" w14:textId="77777777" w:rsidTr="001315DC">
        <w:trPr>
          <w:trHeight w:val="397"/>
        </w:trPr>
        <w:tc>
          <w:tcPr>
            <w:tcW w:w="10456" w:type="dxa"/>
            <w:gridSpan w:val="6"/>
            <w:tcBorders>
              <w:top w:val="single" w:sz="18" w:space="0" w:color="auto"/>
            </w:tcBorders>
          </w:tcPr>
          <w:p w14:paraId="58E04927" w14:textId="77777777" w:rsidR="002B57EA" w:rsidRPr="00C35985" w:rsidRDefault="002B57EA">
            <w:pPr>
              <w:rPr>
                <w:b/>
                <w:bCs/>
              </w:rPr>
            </w:pPr>
          </w:p>
        </w:tc>
      </w:tr>
      <w:tr w:rsidR="00C35985" w:rsidRPr="00C35985" w14:paraId="41131D8E" w14:textId="77777777" w:rsidTr="001315DC">
        <w:trPr>
          <w:trHeight w:val="397"/>
        </w:trPr>
        <w:tc>
          <w:tcPr>
            <w:tcW w:w="10456" w:type="dxa"/>
            <w:gridSpan w:val="6"/>
          </w:tcPr>
          <w:p w14:paraId="28E84D84" w14:textId="77777777" w:rsidR="00895881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Opening Hrs</w:t>
            </w:r>
            <w:r w:rsidR="00895881">
              <w:rPr>
                <w:b/>
                <w:bCs/>
              </w:rPr>
              <w:t xml:space="preserve"> </w:t>
            </w:r>
          </w:p>
          <w:p w14:paraId="07BB8CBF" w14:textId="5A5FD12B" w:rsidR="00C35985" w:rsidRPr="00C35985" w:rsidRDefault="00895881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(e.g. 9am – 5pm, 6pm – 1am, closed, etc)</w:t>
            </w:r>
          </w:p>
        </w:tc>
      </w:tr>
      <w:tr w:rsidR="00C35985" w:rsidRPr="00C35985" w14:paraId="6C50EE98" w14:textId="77777777" w:rsidTr="001315DC">
        <w:trPr>
          <w:trHeight w:val="287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3304467C" w14:textId="77777777" w:rsidR="00C35985" w:rsidRDefault="00C35985" w:rsidP="00C35985">
            <w:pPr>
              <w:jc w:val="center"/>
              <w:rPr>
                <w:b/>
                <w:bCs/>
              </w:rPr>
            </w:pP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10E354" w14:textId="0B88C949" w:rsidR="00C35985" w:rsidRDefault="00895881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07B253" w14:textId="1F65FA55" w:rsidR="00C35985" w:rsidRDefault="00895881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Customers</w:t>
            </w:r>
          </w:p>
        </w:tc>
      </w:tr>
      <w:tr w:rsidR="00C35985" w:rsidRPr="00C35985" w14:paraId="43D9E955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760F6D" w14:textId="328A8AC6" w:rsidR="00C35985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AB70B" w14:textId="5CFC0800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3" w:name="Text6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2A7BE" w14:textId="3B8BCF77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C35985" w:rsidRPr="00C35985" w14:paraId="3DEEB25A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BFA56F" w14:textId="0FAA7804" w:rsidR="00C35985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A4D3F" w14:textId="68781D08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D93C65" w14:textId="608D65AB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C35985" w:rsidRPr="00C35985" w14:paraId="0469F806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F84115" w14:textId="2CEF18A4" w:rsidR="00C35985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5AF6D" w14:textId="5FCF78A1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D015D" w14:textId="62779BB8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</w:tr>
      <w:tr w:rsidR="00C35985" w:rsidRPr="00C35985" w14:paraId="2DFBB882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373582" w14:textId="1A988086" w:rsidR="00C35985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C7D7E" w14:textId="0C6ABF22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5CAA3C" w14:textId="72F99F71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C35985" w:rsidRPr="00C35985" w14:paraId="79BFCFAD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400C2F8" w14:textId="3823FEF8" w:rsidR="00C35985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473AC" w14:textId="6C454F47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21EAE" w14:textId="7B39BD8E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2" w:name="Text7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</w:tr>
      <w:tr w:rsidR="00C35985" w:rsidRPr="00C35985" w14:paraId="79D23DEC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04A2C3" w14:textId="6F48C88E" w:rsidR="00C35985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4E2C9" w14:textId="0AF600EF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3" w:name="Text7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D31F5" w14:textId="098D542A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"/>
          </w:p>
        </w:tc>
      </w:tr>
      <w:tr w:rsidR="00C35985" w:rsidRPr="00C35985" w14:paraId="5F11C6E2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2E70DA" w14:textId="4B71D883" w:rsidR="00C35985" w:rsidRDefault="00C35985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42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C1FD4" w14:textId="66BF392C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DF08B" w14:textId="15150B77" w:rsidR="00C35985" w:rsidRDefault="008A7517" w:rsidP="00C359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6" w:name="Text7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6"/>
          </w:p>
        </w:tc>
      </w:tr>
      <w:tr w:rsidR="00C35985" w:rsidRPr="00C35985" w14:paraId="54D98787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</w:tcBorders>
          </w:tcPr>
          <w:p w14:paraId="59781A69" w14:textId="77777777" w:rsidR="00C35985" w:rsidRDefault="00C35985" w:rsidP="00C35985">
            <w:pPr>
              <w:jc w:val="center"/>
              <w:rPr>
                <w:b/>
                <w:bCs/>
              </w:rPr>
            </w:pPr>
          </w:p>
        </w:tc>
        <w:tc>
          <w:tcPr>
            <w:tcW w:w="4235" w:type="dxa"/>
            <w:gridSpan w:val="3"/>
            <w:tcBorders>
              <w:top w:val="single" w:sz="18" w:space="0" w:color="auto"/>
            </w:tcBorders>
          </w:tcPr>
          <w:p w14:paraId="6F9A24E7" w14:textId="77777777" w:rsidR="006F399D" w:rsidRDefault="006F399D" w:rsidP="00CC5B92">
            <w:pPr>
              <w:rPr>
                <w:b/>
                <w:bCs/>
              </w:rPr>
            </w:pPr>
          </w:p>
        </w:tc>
        <w:tc>
          <w:tcPr>
            <w:tcW w:w="4236" w:type="dxa"/>
            <w:gridSpan w:val="2"/>
            <w:tcBorders>
              <w:top w:val="single" w:sz="18" w:space="0" w:color="auto"/>
            </w:tcBorders>
          </w:tcPr>
          <w:p w14:paraId="0786AE4D" w14:textId="77777777" w:rsidR="00C35985" w:rsidRDefault="00C35985" w:rsidP="00C35985">
            <w:pPr>
              <w:jc w:val="center"/>
              <w:rPr>
                <w:b/>
                <w:bCs/>
              </w:rPr>
            </w:pPr>
          </w:p>
        </w:tc>
      </w:tr>
      <w:tr w:rsidR="00CB0850" w:rsidRPr="00C35985" w14:paraId="23502A3C" w14:textId="77777777" w:rsidTr="001315DC">
        <w:trPr>
          <w:trHeight w:val="282"/>
        </w:trPr>
        <w:tc>
          <w:tcPr>
            <w:tcW w:w="10456" w:type="dxa"/>
            <w:gridSpan w:val="6"/>
          </w:tcPr>
          <w:p w14:paraId="1B54E7E0" w14:textId="0C7AD751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Delivery Times</w:t>
            </w:r>
          </w:p>
        </w:tc>
      </w:tr>
      <w:tr w:rsidR="00CB0850" w:rsidRPr="00C35985" w14:paraId="57B0B70E" w14:textId="77777777" w:rsidTr="001315DC">
        <w:trPr>
          <w:trHeight w:val="28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1F2CFD01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F2BFD8" w14:textId="7BE87D28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30EA77" w14:textId="45582AD1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B688F3" w14:textId="453D7B23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Vehicle Size</w:t>
            </w:r>
          </w:p>
        </w:tc>
      </w:tr>
      <w:tr w:rsidR="00CB0850" w:rsidRPr="00C35985" w14:paraId="7AF008F1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4BB910" w14:textId="076A3BE7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7941F" w14:textId="2CD52875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7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FCD7B" w14:textId="5999F7A2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8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A4619" w14:textId="4EEBC138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9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9"/>
          </w:p>
        </w:tc>
      </w:tr>
      <w:tr w:rsidR="00CB0850" w:rsidRPr="00C35985" w14:paraId="76D11298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D00A3A" w14:textId="1188CB30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50C2B" w14:textId="68A1F7AF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0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1AF72" w14:textId="4355FE4E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5090D5" w14:textId="64E422F7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"/>
          </w:p>
        </w:tc>
      </w:tr>
      <w:tr w:rsidR="00CB0850" w:rsidRPr="00C35985" w14:paraId="15D8659F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FB294A" w14:textId="29BF3ED5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BE10A" w14:textId="5E4C9E9A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3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63E5" w14:textId="4EE1E7B9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4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4F85A" w14:textId="05DFE3FB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5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5"/>
          </w:p>
        </w:tc>
      </w:tr>
      <w:tr w:rsidR="00CB0850" w:rsidRPr="00C35985" w14:paraId="79DE0EA4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7BCBF8" w14:textId="56E498FF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CD13F" w14:textId="7E334358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6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99A0D" w14:textId="0916869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7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423CC" w14:textId="61EDFD92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8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8"/>
          </w:p>
        </w:tc>
      </w:tr>
      <w:tr w:rsidR="00CB0850" w:rsidRPr="00C35985" w14:paraId="47C09465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E2409B" w14:textId="4209BCC9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52F5C" w14:textId="444BBF93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9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FB494" w14:textId="2B182DD6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6A6FB" w14:textId="6977D9B7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1"/>
          </w:p>
        </w:tc>
      </w:tr>
      <w:tr w:rsidR="00CB0850" w:rsidRPr="00C35985" w14:paraId="2A172A69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572548" w14:textId="55C2B810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E0196" w14:textId="63577773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2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2"/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DA916" w14:textId="05B0A40C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3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CDCD" w14:textId="22524076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4"/>
          </w:p>
        </w:tc>
      </w:tr>
      <w:tr w:rsidR="00CB0850" w:rsidRPr="00C35985" w14:paraId="757CE7D5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26A43E" w14:textId="53D6D408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7A329" w14:textId="33FBF12C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5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5"/>
          </w:p>
        </w:tc>
        <w:tc>
          <w:tcPr>
            <w:tcW w:w="33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28686" w14:textId="6DD5798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6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B1E0F" w14:textId="659EEC22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7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</w:tr>
    </w:tbl>
    <w:p w14:paraId="0BAB03B6" w14:textId="77777777" w:rsidR="001315DC" w:rsidRDefault="001315DC"/>
    <w:p w14:paraId="0EE1EB7B" w14:textId="77777777" w:rsidR="001315DC" w:rsidRDefault="001315DC"/>
    <w:p w14:paraId="02F1A6FA" w14:textId="77777777" w:rsidR="001315DC" w:rsidRDefault="001315DC"/>
    <w:p w14:paraId="01E7CC7D" w14:textId="77777777" w:rsidR="001315DC" w:rsidRDefault="001315DC"/>
    <w:p w14:paraId="49982D63" w14:textId="77777777" w:rsidR="001315DC" w:rsidRDefault="001315DC"/>
    <w:p w14:paraId="44AF1B18" w14:textId="77777777" w:rsidR="001315DC" w:rsidRDefault="001315DC"/>
    <w:tbl>
      <w:tblPr>
        <w:tblStyle w:val="TableGrid"/>
        <w:tblW w:w="10456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3314"/>
        <w:gridCol w:w="3314"/>
      </w:tblGrid>
      <w:tr w:rsidR="00CB0850" w:rsidRPr="00C35985" w14:paraId="2350DFAE" w14:textId="77777777" w:rsidTr="001315DC">
        <w:trPr>
          <w:trHeight w:val="282"/>
        </w:trPr>
        <w:tc>
          <w:tcPr>
            <w:tcW w:w="10456" w:type="dxa"/>
            <w:gridSpan w:val="4"/>
          </w:tcPr>
          <w:p w14:paraId="5BBAAB77" w14:textId="3F29542F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Refuse Collection Times</w:t>
            </w:r>
          </w:p>
        </w:tc>
      </w:tr>
      <w:tr w:rsidR="00CB0850" w:rsidRPr="00C35985" w14:paraId="66015BDE" w14:textId="77777777" w:rsidTr="001315DC">
        <w:trPr>
          <w:trHeight w:val="28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</w:tcPr>
          <w:p w14:paraId="3F7777C4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3A758A" w14:textId="5D2E4C0F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BC1916" w14:textId="5428B151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1B0E52" w14:textId="34198A48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Collection Point</w:t>
            </w:r>
          </w:p>
        </w:tc>
      </w:tr>
      <w:tr w:rsidR="00CB0850" w:rsidRPr="00C35985" w14:paraId="0285FCAE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44D408" w14:textId="693B4F8A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6E956" w14:textId="61C099EB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8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24516" w14:textId="458624C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9" w:name="Text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9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12359" w14:textId="6DFAF4A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0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0"/>
          </w:p>
        </w:tc>
      </w:tr>
      <w:tr w:rsidR="00CB0850" w:rsidRPr="00C35985" w14:paraId="2C7B080A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5DF61F" w14:textId="06F03EB4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7DB3B" w14:textId="773BC702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22359" w14:textId="54DC187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2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30105" w14:textId="7D05C3B5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3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3"/>
          </w:p>
        </w:tc>
      </w:tr>
      <w:tr w:rsidR="00CB0850" w:rsidRPr="00C35985" w14:paraId="1C2943F8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56A25A" w14:textId="762133AB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F613D" w14:textId="31193CF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4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23574" w14:textId="41EB39E0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5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5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98A3D" w14:textId="5434ACBD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6"/>
          </w:p>
        </w:tc>
      </w:tr>
      <w:tr w:rsidR="00CB0850" w:rsidRPr="00C35985" w14:paraId="58CC8C58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04CB16" w14:textId="3A310368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003BE" w14:textId="1C302D5D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7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7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C4BBE" w14:textId="33480A1C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8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8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288F3" w14:textId="373C73BC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9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9"/>
          </w:p>
        </w:tc>
      </w:tr>
      <w:tr w:rsidR="00CB0850" w:rsidRPr="00C35985" w14:paraId="46BAF289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DFF5B0" w14:textId="0CF75F2B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12678" w14:textId="357D5B1B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0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DB904" w14:textId="3F32D77D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1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1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F85C0" w14:textId="4FF2FCF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2" w:name="Text3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2"/>
          </w:p>
        </w:tc>
      </w:tr>
      <w:tr w:rsidR="00CB0850" w:rsidRPr="00C35985" w14:paraId="5FF49AD6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209AE1" w14:textId="45E4E094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27CAF" w14:textId="4AEF5757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3" w:name="Text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D62257" w14:textId="397087E1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4" w:name="Text3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01223" w14:textId="3A8525FF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5" w:name="Text3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5"/>
          </w:p>
        </w:tc>
      </w:tr>
      <w:tr w:rsidR="00CB0850" w:rsidRPr="00C35985" w14:paraId="2A02B19A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7D6218" w14:textId="4464311E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9122E" w14:textId="39238822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6" w:name="Text4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6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B31ED" w14:textId="42A3AB32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7" w:name="Text4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7"/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A701F4" w14:textId="4C8BEE05" w:rsidR="00CB085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8" w:name="Text4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8"/>
          </w:p>
        </w:tc>
      </w:tr>
      <w:tr w:rsidR="00CB0850" w:rsidRPr="00C35985" w14:paraId="2B57C11D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</w:tcBorders>
          </w:tcPr>
          <w:p w14:paraId="160B88AA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5386A531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6F7C34EB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0B071FB3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</w:tr>
      <w:tr w:rsidR="00CB0850" w:rsidRPr="00C35985" w14:paraId="41F56CE2" w14:textId="77777777" w:rsidTr="001315DC">
        <w:trPr>
          <w:trHeight w:val="282"/>
        </w:trPr>
        <w:tc>
          <w:tcPr>
            <w:tcW w:w="1985" w:type="dxa"/>
          </w:tcPr>
          <w:p w14:paraId="7F8CF7FB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E12547D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</w:tcPr>
          <w:p w14:paraId="00402671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</w:tcPr>
          <w:p w14:paraId="380F6729" w14:textId="77777777" w:rsidR="00CB0850" w:rsidRDefault="00CB0850" w:rsidP="00CB0850">
            <w:pPr>
              <w:jc w:val="center"/>
              <w:rPr>
                <w:b/>
                <w:bCs/>
              </w:rPr>
            </w:pPr>
          </w:p>
        </w:tc>
      </w:tr>
      <w:tr w:rsidR="00CB0850" w:rsidRPr="00C35985" w14:paraId="3F9E1E17" w14:textId="77777777" w:rsidTr="001315DC">
        <w:trPr>
          <w:trHeight w:val="282"/>
        </w:trPr>
        <w:tc>
          <w:tcPr>
            <w:tcW w:w="10456" w:type="dxa"/>
            <w:gridSpan w:val="4"/>
            <w:tcBorders>
              <w:bottom w:val="single" w:sz="18" w:space="0" w:color="auto"/>
            </w:tcBorders>
          </w:tcPr>
          <w:p w14:paraId="71EFB225" w14:textId="77777777" w:rsidR="00CB0850" w:rsidRDefault="00CB085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Does your business use the space at the front of the business property (e.g. hospitality</w:t>
            </w:r>
            <w:r w:rsidR="006C6180">
              <w:rPr>
                <w:b/>
                <w:bCs/>
              </w:rPr>
              <w:t>)?</w:t>
            </w:r>
          </w:p>
          <w:p w14:paraId="77883675" w14:textId="68B0D084" w:rsidR="006C6180" w:rsidRDefault="006C6180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yes, please provide details below</w:t>
            </w:r>
          </w:p>
        </w:tc>
      </w:tr>
      <w:tr w:rsidR="006C6180" w:rsidRPr="00C35985" w14:paraId="50831B4A" w14:textId="77777777" w:rsidTr="001315DC">
        <w:trPr>
          <w:trHeight w:val="282"/>
        </w:trPr>
        <w:tc>
          <w:tcPr>
            <w:tcW w:w="1045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DB9B65" w14:textId="77777777" w:rsidR="006C6180" w:rsidRDefault="006C6180" w:rsidP="00CB0850">
            <w:pPr>
              <w:jc w:val="center"/>
              <w:rPr>
                <w:b/>
                <w:bCs/>
              </w:rPr>
            </w:pPr>
          </w:p>
          <w:p w14:paraId="12B1C505" w14:textId="6D50C92B" w:rsidR="006C6180" w:rsidRDefault="008A7517" w:rsidP="00CB0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9" w:name="Text4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9"/>
          </w:p>
          <w:p w14:paraId="55FC70E0" w14:textId="77777777" w:rsidR="006C6180" w:rsidRDefault="006C6180" w:rsidP="006C6180">
            <w:pPr>
              <w:rPr>
                <w:b/>
                <w:bCs/>
              </w:rPr>
            </w:pPr>
          </w:p>
        </w:tc>
      </w:tr>
      <w:tr w:rsidR="006C6180" w:rsidRPr="00C35985" w14:paraId="1DEA0C7B" w14:textId="77777777" w:rsidTr="001315DC">
        <w:trPr>
          <w:trHeight w:val="282"/>
        </w:trPr>
        <w:tc>
          <w:tcPr>
            <w:tcW w:w="1985" w:type="dxa"/>
            <w:tcBorders>
              <w:top w:val="single" w:sz="18" w:space="0" w:color="auto"/>
            </w:tcBorders>
          </w:tcPr>
          <w:p w14:paraId="45F7524E" w14:textId="77777777" w:rsidR="006C6180" w:rsidRDefault="006C618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3C1D43EB" w14:textId="77777777" w:rsidR="006C6180" w:rsidRDefault="006C618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49C35015" w14:textId="77777777" w:rsidR="006C6180" w:rsidRDefault="006C6180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64E41AEE" w14:textId="77777777" w:rsidR="006C6180" w:rsidRDefault="006C6180" w:rsidP="00CB0850">
            <w:pPr>
              <w:jc w:val="center"/>
              <w:rPr>
                <w:b/>
                <w:bCs/>
              </w:rPr>
            </w:pPr>
          </w:p>
        </w:tc>
      </w:tr>
      <w:tr w:rsidR="002B57EA" w:rsidRPr="00C35985" w14:paraId="47FCB0CE" w14:textId="77777777" w:rsidTr="001315DC">
        <w:trPr>
          <w:trHeight w:val="282"/>
        </w:trPr>
        <w:tc>
          <w:tcPr>
            <w:tcW w:w="1985" w:type="dxa"/>
          </w:tcPr>
          <w:p w14:paraId="01956527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B562B8F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</w:tcPr>
          <w:p w14:paraId="13D1F51B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</w:tcPr>
          <w:p w14:paraId="78B4B7D0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</w:tr>
      <w:tr w:rsidR="002B57EA" w:rsidRPr="00C35985" w14:paraId="2397BE9F" w14:textId="77777777" w:rsidTr="001315DC">
        <w:trPr>
          <w:trHeight w:val="282"/>
        </w:trPr>
        <w:tc>
          <w:tcPr>
            <w:tcW w:w="1985" w:type="dxa"/>
          </w:tcPr>
          <w:p w14:paraId="161A2571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041B28BC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</w:tcPr>
          <w:p w14:paraId="20F66F1E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  <w:tc>
          <w:tcPr>
            <w:tcW w:w="3314" w:type="dxa"/>
          </w:tcPr>
          <w:p w14:paraId="29119BEE" w14:textId="77777777" w:rsidR="002B57EA" w:rsidRDefault="002B57EA" w:rsidP="00CB0850">
            <w:pPr>
              <w:jc w:val="center"/>
              <w:rPr>
                <w:b/>
                <w:bCs/>
              </w:rPr>
            </w:pPr>
          </w:p>
        </w:tc>
      </w:tr>
      <w:tr w:rsidR="006C6180" w:rsidRPr="00C35985" w14:paraId="3D03CB47" w14:textId="77777777" w:rsidTr="001315DC">
        <w:trPr>
          <w:trHeight w:val="282"/>
        </w:trPr>
        <w:tc>
          <w:tcPr>
            <w:tcW w:w="10456" w:type="dxa"/>
            <w:gridSpan w:val="4"/>
            <w:tcBorders>
              <w:bottom w:val="single" w:sz="18" w:space="0" w:color="auto"/>
            </w:tcBorders>
          </w:tcPr>
          <w:p w14:paraId="59A153A6" w14:textId="77777777" w:rsidR="006C6180" w:rsidRDefault="006C6180" w:rsidP="006C6180">
            <w:pPr>
              <w:jc w:val="center"/>
              <w:rPr>
                <w:b/>
                <w:bCs/>
              </w:rPr>
            </w:pPr>
            <w:r w:rsidRPr="006C6180">
              <w:rPr>
                <w:b/>
                <w:bCs/>
              </w:rPr>
              <w:t>Is the business due to have any maintenance work undertaken that will require additional access or space next to the property (i.e. scaffolding)?</w:t>
            </w:r>
          </w:p>
          <w:p w14:paraId="46E7931E" w14:textId="687D514B" w:rsidR="006C6180" w:rsidRPr="006C6180" w:rsidRDefault="006C6180" w:rsidP="006C6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yes, please provide as much detail as possible.</w:t>
            </w:r>
          </w:p>
        </w:tc>
      </w:tr>
      <w:tr w:rsidR="006C6180" w:rsidRPr="00C35985" w14:paraId="5BA737CB" w14:textId="77777777" w:rsidTr="001315DC">
        <w:trPr>
          <w:trHeight w:val="282"/>
        </w:trPr>
        <w:tc>
          <w:tcPr>
            <w:tcW w:w="1045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73704E" w14:textId="77777777" w:rsidR="006C6180" w:rsidRDefault="006C6180" w:rsidP="006C6180">
            <w:pPr>
              <w:jc w:val="center"/>
              <w:rPr>
                <w:b/>
                <w:bCs/>
              </w:rPr>
            </w:pPr>
          </w:p>
          <w:p w14:paraId="32E29BED" w14:textId="6D6EEE79" w:rsidR="006C6180" w:rsidRDefault="008A7517" w:rsidP="006C6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0" w:name="Text4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0"/>
          </w:p>
          <w:p w14:paraId="0D925462" w14:textId="77777777" w:rsidR="006C6180" w:rsidRDefault="006C6180" w:rsidP="006C6180">
            <w:pPr>
              <w:jc w:val="center"/>
              <w:rPr>
                <w:b/>
                <w:bCs/>
              </w:rPr>
            </w:pPr>
          </w:p>
          <w:p w14:paraId="5FEA83F4" w14:textId="77777777" w:rsidR="006C6180" w:rsidRDefault="006C6180" w:rsidP="006C6180">
            <w:pPr>
              <w:jc w:val="center"/>
              <w:rPr>
                <w:b/>
                <w:bCs/>
              </w:rPr>
            </w:pPr>
          </w:p>
          <w:p w14:paraId="4DB0BCC3" w14:textId="77777777" w:rsidR="006C6180" w:rsidRDefault="006C6180" w:rsidP="006C6180">
            <w:pPr>
              <w:rPr>
                <w:b/>
                <w:bCs/>
              </w:rPr>
            </w:pPr>
          </w:p>
          <w:p w14:paraId="76EA4809" w14:textId="77777777" w:rsidR="001315DC" w:rsidRDefault="001315DC" w:rsidP="006C6180">
            <w:pPr>
              <w:rPr>
                <w:b/>
                <w:bCs/>
              </w:rPr>
            </w:pPr>
          </w:p>
          <w:p w14:paraId="527E8AFF" w14:textId="77777777" w:rsidR="001315DC" w:rsidRDefault="001315DC" w:rsidP="006C6180">
            <w:pPr>
              <w:rPr>
                <w:b/>
                <w:bCs/>
              </w:rPr>
            </w:pPr>
          </w:p>
        </w:tc>
      </w:tr>
      <w:tr w:rsidR="006C6180" w:rsidRPr="00C35985" w14:paraId="4A27E3C2" w14:textId="77777777" w:rsidTr="001315DC">
        <w:trPr>
          <w:trHeight w:val="282"/>
        </w:trPr>
        <w:tc>
          <w:tcPr>
            <w:tcW w:w="1045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1E1865A0" w14:textId="77777777" w:rsidR="006C6180" w:rsidRDefault="006C6180" w:rsidP="006C6180">
            <w:pPr>
              <w:jc w:val="center"/>
              <w:rPr>
                <w:b/>
                <w:bCs/>
              </w:rPr>
            </w:pPr>
          </w:p>
          <w:p w14:paraId="4413E43D" w14:textId="7B3A6CF0" w:rsidR="006C6180" w:rsidRDefault="006C6180" w:rsidP="006C6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Any further comments</w:t>
            </w:r>
          </w:p>
        </w:tc>
      </w:tr>
      <w:tr w:rsidR="006C6180" w:rsidRPr="00C35985" w14:paraId="77FF63C3" w14:textId="77777777" w:rsidTr="001315DC">
        <w:trPr>
          <w:trHeight w:val="282"/>
        </w:trPr>
        <w:tc>
          <w:tcPr>
            <w:tcW w:w="104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EE4A3A" w14:textId="77777777" w:rsidR="006C6180" w:rsidRDefault="006C6180" w:rsidP="006C6180">
            <w:pPr>
              <w:jc w:val="center"/>
              <w:rPr>
                <w:b/>
                <w:bCs/>
              </w:rPr>
            </w:pPr>
          </w:p>
          <w:p w14:paraId="66608877" w14:textId="07B7DCF7" w:rsidR="006C6180" w:rsidRDefault="008A7517" w:rsidP="006C61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1" w:name="Text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1"/>
          </w:p>
          <w:p w14:paraId="22922383" w14:textId="77777777" w:rsidR="006C6180" w:rsidRDefault="006C6180" w:rsidP="006C6180">
            <w:pPr>
              <w:jc w:val="center"/>
              <w:rPr>
                <w:b/>
                <w:bCs/>
              </w:rPr>
            </w:pPr>
          </w:p>
          <w:p w14:paraId="5219D261" w14:textId="77777777" w:rsidR="002B57EA" w:rsidRDefault="002B57EA" w:rsidP="006C6180">
            <w:pPr>
              <w:jc w:val="center"/>
              <w:rPr>
                <w:b/>
                <w:bCs/>
              </w:rPr>
            </w:pPr>
          </w:p>
          <w:p w14:paraId="73505E33" w14:textId="77777777" w:rsidR="001851AA" w:rsidRDefault="001851AA" w:rsidP="001851AA">
            <w:pPr>
              <w:rPr>
                <w:b/>
                <w:bCs/>
              </w:rPr>
            </w:pPr>
          </w:p>
          <w:p w14:paraId="039CF864" w14:textId="77777777" w:rsidR="001315DC" w:rsidRDefault="001315DC" w:rsidP="001851AA">
            <w:pPr>
              <w:rPr>
                <w:b/>
                <w:bCs/>
              </w:rPr>
            </w:pPr>
          </w:p>
          <w:p w14:paraId="2A8CD620" w14:textId="34E77AF9" w:rsidR="001315DC" w:rsidRDefault="001315DC" w:rsidP="001851AA">
            <w:pPr>
              <w:rPr>
                <w:b/>
                <w:bCs/>
              </w:rPr>
            </w:pPr>
          </w:p>
        </w:tc>
      </w:tr>
    </w:tbl>
    <w:p w14:paraId="0FA34CDB" w14:textId="77777777" w:rsidR="00704253" w:rsidRDefault="00704253"/>
    <w:sectPr w:rsidR="00704253" w:rsidSect="001315DC">
      <w:headerReference w:type="default" r:id="rId7"/>
      <w:footerReference w:type="default" r:id="rId8"/>
      <w:pgSz w:w="11906" w:h="16838"/>
      <w:pgMar w:top="720" w:right="720" w:bottom="720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D3F6" w14:textId="77777777" w:rsidR="005479E4" w:rsidRDefault="005479E4" w:rsidP="00B1271A">
      <w:r>
        <w:separator/>
      </w:r>
    </w:p>
  </w:endnote>
  <w:endnote w:type="continuationSeparator" w:id="0">
    <w:p w14:paraId="4B73DC83" w14:textId="77777777" w:rsidR="005479E4" w:rsidRDefault="005479E4" w:rsidP="00B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0C657" w14:textId="6A454699" w:rsidR="006F399D" w:rsidRPr="006F399D" w:rsidRDefault="006F399D" w:rsidP="006F399D">
    <w:pPr>
      <w:pStyle w:val="Footer"/>
      <w:jc w:val="center"/>
    </w:pPr>
    <w:r w:rsidRPr="006F399D">
      <w:t>Thank you for taking the time to complete this business questionnaire.</w:t>
    </w:r>
  </w:p>
  <w:p w14:paraId="18AC3FE5" w14:textId="7BBB09F9" w:rsidR="006F399D" w:rsidRDefault="006F399D" w:rsidP="006F399D">
    <w:pPr>
      <w:pStyle w:val="Footer"/>
      <w:jc w:val="center"/>
    </w:pPr>
    <w:r w:rsidRPr="006F399D">
      <w:t>Please return the completed questionnaire to CPC Civils</w:t>
    </w:r>
  </w:p>
  <w:p w14:paraId="57D4C1BA" w14:textId="3290239E" w:rsidR="001315DC" w:rsidRPr="006F399D" w:rsidRDefault="001315DC" w:rsidP="006F399D">
    <w:pPr>
      <w:pStyle w:val="Footer"/>
      <w:jc w:val="center"/>
    </w:pPr>
    <w:r>
      <w:t>Email: bcc.citycentreworks@cpccivils.net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406E3" w14:textId="77777777" w:rsidR="005479E4" w:rsidRDefault="005479E4" w:rsidP="00B1271A">
      <w:r>
        <w:separator/>
      </w:r>
    </w:p>
  </w:footnote>
  <w:footnote w:type="continuationSeparator" w:id="0">
    <w:p w14:paraId="43E29453" w14:textId="77777777" w:rsidR="005479E4" w:rsidRDefault="005479E4" w:rsidP="00B1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9846" w14:textId="77777777" w:rsidR="00B1271A" w:rsidRDefault="00B1271A" w:rsidP="00B1271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92EAB" wp14:editId="46300F71">
              <wp:simplePos x="0" y="0"/>
              <wp:positionH relativeFrom="column">
                <wp:posOffset>221810</wp:posOffset>
              </wp:positionH>
              <wp:positionV relativeFrom="paragraph">
                <wp:posOffset>917493</wp:posOffset>
              </wp:positionV>
              <wp:extent cx="6345989" cy="543208"/>
              <wp:effectExtent l="0" t="0" r="0" b="0"/>
              <wp:wrapNone/>
              <wp:docPr id="77096662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5989" cy="5432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07965B" w14:textId="77777777" w:rsidR="00B1271A" w:rsidRDefault="00B1271A" w:rsidP="00B1271A">
                          <w:pPr>
                            <w:ind w:right="42"/>
                            <w:jc w:val="center"/>
                          </w:pPr>
                          <w:r>
                            <w:t>11 Hockley Court. 2401 Stratford Road. Hockley Heath. Solihull. West Midlands. B94 6NW</w:t>
                          </w:r>
                        </w:p>
                        <w:p w14:paraId="771FD43B" w14:textId="77777777" w:rsidR="00B1271A" w:rsidRDefault="00B1271A" w:rsidP="00B1271A">
                          <w:pPr>
                            <w:ind w:right="42"/>
                            <w:jc w:val="center"/>
                          </w:pPr>
                          <w:r>
                            <w:t xml:space="preserve">Tel: 0121 766 7019  Email: </w:t>
                          </w:r>
                          <w:hyperlink r:id="rId1" w:history="1">
                            <w:r w:rsidRPr="00B1271A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info@cpccivils.net</w:t>
                            </w:r>
                          </w:hyperlink>
                          <w:r w:rsidRPr="00B1271A">
                            <w:t xml:space="preserve">   </w:t>
                          </w:r>
                          <w:r>
                            <w:t>Website: www.cpccivils.net</w:t>
                          </w:r>
                        </w:p>
                        <w:p w14:paraId="1B1DDDF6" w14:textId="77777777" w:rsidR="00B1271A" w:rsidRDefault="00B127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92E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.45pt;margin-top:72.25pt;width:499.7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" filled="f" stroked="f" strokeweight=".5pt">
              <v:textbox>
                <w:txbxContent>
                  <w:p w14:paraId="0D07965B" w14:textId="77777777" w:rsidR="00B1271A" w:rsidRDefault="00B1271A" w:rsidP="00B1271A">
                    <w:pPr>
                      <w:ind w:right="42"/>
                      <w:jc w:val="center"/>
                    </w:pPr>
                    <w:r>
                      <w:t>11 Hockley Court. 2401 Stratford Road. Hockley Heath. Solihull. West Midlands. B94 6NW</w:t>
                    </w:r>
                  </w:p>
                  <w:p w14:paraId="771FD43B" w14:textId="77777777" w:rsidR="00B1271A" w:rsidRDefault="00B1271A" w:rsidP="00B1271A">
                    <w:pPr>
                      <w:ind w:right="42"/>
                      <w:jc w:val="center"/>
                    </w:pPr>
                    <w:r>
                      <w:t xml:space="preserve">Tel: 0121 766 7019  Email: </w:t>
                    </w:r>
                    <w:hyperlink r:id="rId2" w:history="1">
                      <w:r w:rsidRPr="00B1271A">
                        <w:rPr>
                          <w:rStyle w:val="Hyperlink"/>
                          <w:color w:val="auto"/>
                          <w:u w:val="none"/>
                        </w:rPr>
                        <w:t>info@cpccivils.net</w:t>
                      </w:r>
                    </w:hyperlink>
                    <w:r w:rsidRPr="00B1271A">
                      <w:t xml:space="preserve">   </w:t>
                    </w:r>
                    <w:r>
                      <w:t>Website: www.cpccivils.net</w:t>
                    </w:r>
                  </w:p>
                  <w:p w14:paraId="1B1DDDF6" w14:textId="77777777" w:rsidR="00B1271A" w:rsidRDefault="00B1271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D3A2B" wp14:editId="283D4E7A">
              <wp:simplePos x="0" y="0"/>
              <wp:positionH relativeFrom="column">
                <wp:posOffset>2584764</wp:posOffset>
              </wp:positionH>
              <wp:positionV relativeFrom="paragraph">
                <wp:posOffset>745477</wp:posOffset>
              </wp:positionV>
              <wp:extent cx="2163779" cy="316872"/>
              <wp:effectExtent l="0" t="0" r="0" b="0"/>
              <wp:wrapNone/>
              <wp:docPr id="166761271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3779" cy="3168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96E936" w14:textId="77777777" w:rsidR="00B1271A" w:rsidRPr="00B1271A" w:rsidRDefault="00B1271A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B1271A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Civil Engineering Contractors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CD3A2B" id="Text Box 2" o:spid="_x0000_s1027" type="#_x0000_t202" style="position:absolute;left:0;text-align:left;margin-left:203.5pt;margin-top:58.7pt;width:170.4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" filled="f" stroked="f" strokeweight=".5pt">
              <v:textbox>
                <w:txbxContent>
                  <w:p w14:paraId="1396E936" w14:textId="77777777" w:rsidR="00B1271A" w:rsidRPr="00B1271A" w:rsidRDefault="00B1271A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B1271A">
                      <w:rPr>
                        <w:rFonts w:ascii="Arial" w:hAnsi="Arial" w:cs="Arial"/>
                        <w:sz w:val="21"/>
                        <w:szCs w:val="21"/>
                      </w:rPr>
                      <w:t>Civil Engineering Contractors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F86367" wp14:editId="1E0A5264">
          <wp:extent cx="2281473" cy="979662"/>
          <wp:effectExtent l="0" t="0" r="5080" b="0"/>
          <wp:docPr id="160603598" name="Picture 1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65115" name="Picture 1" descr="A logo on a black background&#10;&#10;AI-generated content may be incorrect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51" t="33834" r="12478" b="34060"/>
                  <a:stretch>
                    <a:fillRect/>
                  </a:stretch>
                </pic:blipFill>
                <pic:spPr bwMode="auto">
                  <a:xfrm>
                    <a:off x="0" y="0"/>
                    <a:ext cx="2351986" cy="10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639AE2" w14:textId="77777777" w:rsidR="00B1271A" w:rsidRDefault="00B1271A" w:rsidP="00B1271A">
    <w:pPr>
      <w:pStyle w:val="Header"/>
      <w:jc w:val="center"/>
    </w:pPr>
  </w:p>
  <w:p w14:paraId="0E39A7B2" w14:textId="77777777" w:rsidR="00B1271A" w:rsidRDefault="00B1271A" w:rsidP="00B127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85"/>
    <w:rsid w:val="001315DC"/>
    <w:rsid w:val="001851AA"/>
    <w:rsid w:val="002B57EA"/>
    <w:rsid w:val="00373EA6"/>
    <w:rsid w:val="004202B3"/>
    <w:rsid w:val="004469FC"/>
    <w:rsid w:val="005479E4"/>
    <w:rsid w:val="005D195D"/>
    <w:rsid w:val="006C6180"/>
    <w:rsid w:val="006F399D"/>
    <w:rsid w:val="00704253"/>
    <w:rsid w:val="0073168E"/>
    <w:rsid w:val="00750E17"/>
    <w:rsid w:val="00895881"/>
    <w:rsid w:val="008A7517"/>
    <w:rsid w:val="00956468"/>
    <w:rsid w:val="00A665E3"/>
    <w:rsid w:val="00B1271A"/>
    <w:rsid w:val="00B562A3"/>
    <w:rsid w:val="00BF329F"/>
    <w:rsid w:val="00C35985"/>
    <w:rsid w:val="00CB0850"/>
    <w:rsid w:val="00CC182C"/>
    <w:rsid w:val="00CC5B92"/>
    <w:rsid w:val="00D66514"/>
    <w:rsid w:val="00E20677"/>
    <w:rsid w:val="00E312D3"/>
    <w:rsid w:val="00F6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0B5C5"/>
  <w15:chartTrackingRefBased/>
  <w15:docId w15:val="{0FAC34CE-C779-244D-BE51-719C0DDD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7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7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7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7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7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7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2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71A"/>
  </w:style>
  <w:style w:type="paragraph" w:styleId="Footer">
    <w:name w:val="footer"/>
    <w:basedOn w:val="Normal"/>
    <w:link w:val="FooterChar"/>
    <w:uiPriority w:val="99"/>
    <w:unhideWhenUsed/>
    <w:rsid w:val="00B12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71A"/>
  </w:style>
  <w:style w:type="character" w:styleId="Hyperlink">
    <w:name w:val="Hyperlink"/>
    <w:basedOn w:val="DefaultParagraphFont"/>
    <w:uiPriority w:val="99"/>
    <w:unhideWhenUsed/>
    <w:rsid w:val="00B127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7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cpccivils.net" TargetMode="External"/><Relationship Id="rId1" Type="http://schemas.openxmlformats.org/officeDocument/2006/relationships/hyperlink" Target="mailto:info@cpccivil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Expansion/PLO/CCPR%20Phase%20II%20/Stationary/CPC%20Civil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7C8599-45AD-234B-89D4-B125EAB9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 Civils Letterhead Template.dotx</Template>
  <TotalTime>2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Peace</dc:creator>
  <cp:keywords/>
  <dc:description/>
  <cp:lastModifiedBy>peace</cp:lastModifiedBy>
  <cp:revision>2</cp:revision>
  <dcterms:created xsi:type="dcterms:W3CDTF">2025-08-26T11:12:00Z</dcterms:created>
  <dcterms:modified xsi:type="dcterms:W3CDTF">2025-08-26T11:12:00Z</dcterms:modified>
</cp:coreProperties>
</file>